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16B" w:rsidRDefault="0096316B" w:rsidP="008C78DA">
      <w:pPr>
        <w:widowControl w:val="0"/>
        <w:autoSpaceDE w:val="0"/>
        <w:autoSpaceDN w:val="0"/>
        <w:adjustRightInd w:val="0"/>
        <w:spacing w:line="360" w:lineRule="exact"/>
        <w:ind w:left="3420"/>
        <w:jc w:val="both"/>
      </w:pPr>
    </w:p>
    <w:p w:rsidR="0096316B" w:rsidRPr="008C78DA" w:rsidRDefault="0096316B" w:rsidP="008C78DA">
      <w:pPr>
        <w:widowControl w:val="0"/>
        <w:autoSpaceDE w:val="0"/>
        <w:autoSpaceDN w:val="0"/>
        <w:adjustRightInd w:val="0"/>
        <w:spacing w:line="320" w:lineRule="exact"/>
        <w:ind w:left="3402"/>
        <w:rPr>
          <w:rFonts w:ascii="Arial" w:hAnsi="Arial" w:cs="Arial"/>
          <w:b/>
          <w:bCs/>
          <w:cap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35pt;margin-top:-.4pt;width:187.95pt;height:106.75pt;z-index:251658240" stroked="f">
            <v:textbox style="mso-next-textbox:#_x0000_s1026;mso-fit-shape-to-text:t">
              <w:txbxContent>
                <w:p w:rsidR="0096316B" w:rsidRDefault="0096316B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Leitura em Plenário</w:t>
                  </w:r>
                </w:p>
                <w:p w:rsidR="0096316B" w:rsidRDefault="0096316B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Na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1ª SESSÃO ORDINÁRIA</w:t>
                  </w:r>
                </w:p>
                <w:p w:rsidR="0096316B" w:rsidRDefault="0096316B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Realizada em 04/02/2019</w:t>
                  </w:r>
                </w:p>
                <w:p w:rsidR="0096316B" w:rsidRDefault="0096316B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96316B" w:rsidRDefault="0096316B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96316B" w:rsidRDefault="0096316B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96316B" w:rsidRDefault="0096316B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ALACIR RAYSEL</w:t>
                  </w:r>
                </w:p>
                <w:p w:rsidR="0096316B" w:rsidRDefault="0096316B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2º Secretário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b/>
          <w:bCs/>
          <w:caps/>
        </w:rPr>
        <w:t>INDICAÇÃO</w:t>
      </w:r>
      <w:r w:rsidRPr="008C78DA">
        <w:rPr>
          <w:rFonts w:ascii="Arial" w:hAnsi="Arial" w:cs="Arial"/>
          <w:b/>
          <w:bCs/>
          <w:caps/>
        </w:rPr>
        <w:t xml:space="preserve"> Nº </w:t>
      </w:r>
      <w:r>
        <w:rPr>
          <w:rFonts w:ascii="Arial" w:hAnsi="Arial" w:cs="Arial"/>
          <w:b/>
          <w:bCs/>
          <w:caps/>
        </w:rPr>
        <w:t>1/2019</w:t>
      </w:r>
    </w:p>
    <w:p w:rsidR="0096316B" w:rsidRDefault="0096316B" w:rsidP="008C78DA">
      <w:pPr>
        <w:widowControl w:val="0"/>
        <w:autoSpaceDE w:val="0"/>
        <w:autoSpaceDN w:val="0"/>
        <w:adjustRightInd w:val="0"/>
        <w:ind w:left="3402"/>
        <w:rPr>
          <w:rFonts w:ascii="Arial" w:hAnsi="Arial" w:cs="Arial"/>
        </w:rPr>
      </w:pPr>
    </w:p>
    <w:p w:rsidR="0096316B" w:rsidRDefault="0096316B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Solicita a implantação de uma lombada e desvio de água na rua principal da Volta Grande para que a água em curso não prejudique mais os moradores próximos ao local.</w:t>
      </w:r>
    </w:p>
    <w:p w:rsidR="0096316B" w:rsidRDefault="0096316B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96316B" w:rsidRDefault="0096316B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96316B" w:rsidRDefault="0096316B" w:rsidP="008C78DA">
      <w:pPr>
        <w:widowControl w:val="0"/>
        <w:autoSpaceDE w:val="0"/>
        <w:autoSpaceDN w:val="0"/>
        <w:adjustRightInd w:val="0"/>
        <w:spacing w:line="360" w:lineRule="exact"/>
        <w:ind w:left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Excelentíssimo Senhor Presidente,</w:t>
      </w:r>
    </w:p>
    <w:p w:rsidR="0096316B" w:rsidRDefault="0096316B" w:rsidP="008C78DA">
      <w:pPr>
        <w:widowControl w:val="0"/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96316B" w:rsidRDefault="0096316B" w:rsidP="00621B46">
      <w:pPr>
        <w:widowControl w:val="0"/>
        <w:tabs>
          <w:tab w:val="left" w:pos="7380"/>
        </w:tabs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96316B" w:rsidRDefault="0096316B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Vereador que esta subscreve INDICA ao Excelentíssimo Senhor Prefeito seus bons ofícios junto ao setor competente, solicita a implantação de uma lombada e desvio de água na rua principal da Volta Grande para que a água em curso não prejudique mais os moradores próximos ao local. </w:t>
      </w:r>
      <w:bookmarkStart w:id="0" w:name="_GoBack"/>
      <w:bookmarkEnd w:id="0"/>
    </w:p>
    <w:p w:rsidR="0096316B" w:rsidRDefault="0096316B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</w:p>
    <w:p w:rsidR="0096316B" w:rsidRDefault="0096316B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JUSTIFICATIVA:</w:t>
      </w:r>
    </w:p>
    <w:p w:rsidR="0096316B" w:rsidRDefault="0096316B" w:rsidP="008C78DA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</w:p>
    <w:p w:rsidR="0096316B" w:rsidRDefault="0096316B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Tal solicitação se faz justa e necessária, pois os veículos que trafegam em alta velocidade na referida via, colocam em risco a vida dos moradores locais. Também a água que escorre na via está causando grande transtorno aos moradores, motivos pelos quais solicito providências.</w:t>
      </w:r>
    </w:p>
    <w:p w:rsidR="0096316B" w:rsidRDefault="0096316B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</w:p>
    <w:p w:rsidR="0096316B" w:rsidRDefault="0096316B" w:rsidP="008C78DA">
      <w:pPr>
        <w:widowControl w:val="0"/>
        <w:autoSpaceDE w:val="0"/>
        <w:autoSpaceDN w:val="0"/>
        <w:adjustRightInd w:val="0"/>
        <w:spacing w:line="360" w:lineRule="exact"/>
        <w:ind w:right="-6" w:firstLine="3544"/>
        <w:jc w:val="both"/>
        <w:rPr>
          <w:rFonts w:ascii="Arial" w:hAnsi="Arial" w:cs="Arial"/>
          <w:sz w:val="22"/>
          <w:szCs w:val="22"/>
        </w:rPr>
      </w:pPr>
    </w:p>
    <w:p w:rsidR="0096316B" w:rsidRDefault="0096316B" w:rsidP="008C78DA">
      <w:pPr>
        <w:widowControl w:val="0"/>
        <w:autoSpaceDE w:val="0"/>
        <w:autoSpaceDN w:val="0"/>
        <w:adjustRightInd w:val="0"/>
        <w:spacing w:line="360" w:lineRule="exact"/>
        <w:ind w:left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Sala das Sessões “Dr. Júlio Arantes de Freitas”, 9 de janeiro de 2019.</w:t>
      </w:r>
    </w:p>
    <w:p w:rsidR="0096316B" w:rsidRDefault="0096316B" w:rsidP="008C78DA">
      <w:pPr>
        <w:widowControl w:val="0"/>
        <w:autoSpaceDE w:val="0"/>
        <w:autoSpaceDN w:val="0"/>
        <w:adjustRightInd w:val="0"/>
        <w:spacing w:line="320" w:lineRule="exact"/>
        <w:ind w:firstLine="3544"/>
        <w:jc w:val="both"/>
        <w:rPr>
          <w:rFonts w:ascii="Arial" w:hAnsi="Arial" w:cs="Arial"/>
          <w:sz w:val="22"/>
          <w:szCs w:val="22"/>
        </w:rPr>
      </w:pPr>
    </w:p>
    <w:p w:rsidR="0096316B" w:rsidRDefault="0096316B" w:rsidP="008C78DA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96316B" w:rsidRDefault="0096316B" w:rsidP="008C78DA">
      <w:pPr>
        <w:widowControl w:val="0"/>
        <w:autoSpaceDE w:val="0"/>
        <w:autoSpaceDN w:val="0"/>
        <w:adjustRightInd w:val="0"/>
        <w:spacing w:line="32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96316B" w:rsidRDefault="0096316B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Marcos Roberto Martins Arruda</w:t>
      </w:r>
    </w:p>
    <w:p w:rsidR="0096316B" w:rsidRPr="008C78DA" w:rsidRDefault="0096316B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marquinho arruda</w:t>
      </w:r>
    </w:p>
    <w:p w:rsidR="0096316B" w:rsidRDefault="0096316B" w:rsidP="008C78DA">
      <w:pPr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</w:t>
      </w:r>
    </w:p>
    <w:p w:rsidR="0096316B" w:rsidRDefault="0096316B" w:rsidP="008C78DA">
      <w:pPr>
        <w:widowControl w:val="0"/>
        <w:autoSpaceDE w:val="0"/>
        <w:autoSpaceDN w:val="0"/>
        <w:adjustRightInd w:val="0"/>
      </w:pPr>
    </w:p>
    <w:p w:rsidR="0096316B" w:rsidRDefault="0096316B" w:rsidP="0008615D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09/01/2019 - 13:43 140/2019/sm</w:t>
      </w:r>
    </w:p>
    <w:p w:rsidR="0096316B" w:rsidRDefault="0096316B" w:rsidP="008C78DA"/>
    <w:p w:rsidR="0096316B" w:rsidRDefault="0096316B"/>
    <w:sectPr w:rsidR="0096316B" w:rsidSect="008C78DA">
      <w:pgSz w:w="11906" w:h="16838"/>
      <w:pgMar w:top="287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DDA"/>
    <w:rsid w:val="0000754B"/>
    <w:rsid w:val="00020FC0"/>
    <w:rsid w:val="000304AC"/>
    <w:rsid w:val="00036C85"/>
    <w:rsid w:val="00036F6E"/>
    <w:rsid w:val="00042043"/>
    <w:rsid w:val="000475AA"/>
    <w:rsid w:val="000512A4"/>
    <w:rsid w:val="00051F78"/>
    <w:rsid w:val="000603E0"/>
    <w:rsid w:val="000617D7"/>
    <w:rsid w:val="0006415B"/>
    <w:rsid w:val="00071557"/>
    <w:rsid w:val="00072DD9"/>
    <w:rsid w:val="00084D56"/>
    <w:rsid w:val="0008615D"/>
    <w:rsid w:val="0009580D"/>
    <w:rsid w:val="00097CF3"/>
    <w:rsid w:val="000D0DD2"/>
    <w:rsid w:val="001137EE"/>
    <w:rsid w:val="001145A9"/>
    <w:rsid w:val="00121884"/>
    <w:rsid w:val="001234C2"/>
    <w:rsid w:val="00136120"/>
    <w:rsid w:val="00161F05"/>
    <w:rsid w:val="00166704"/>
    <w:rsid w:val="00167C14"/>
    <w:rsid w:val="001713F8"/>
    <w:rsid w:val="00184449"/>
    <w:rsid w:val="001A0F79"/>
    <w:rsid w:val="001A10AF"/>
    <w:rsid w:val="001A69F1"/>
    <w:rsid w:val="001C1B59"/>
    <w:rsid w:val="001C4C8F"/>
    <w:rsid w:val="001D6129"/>
    <w:rsid w:val="001D6B7B"/>
    <w:rsid w:val="001E0DDA"/>
    <w:rsid w:val="001F4347"/>
    <w:rsid w:val="00202E61"/>
    <w:rsid w:val="00205773"/>
    <w:rsid w:val="00205EC7"/>
    <w:rsid w:val="00206766"/>
    <w:rsid w:val="00210469"/>
    <w:rsid w:val="00213B55"/>
    <w:rsid w:val="00214E37"/>
    <w:rsid w:val="00215C10"/>
    <w:rsid w:val="00227006"/>
    <w:rsid w:val="00237972"/>
    <w:rsid w:val="00245831"/>
    <w:rsid w:val="0025597B"/>
    <w:rsid w:val="00276EE2"/>
    <w:rsid w:val="0028144D"/>
    <w:rsid w:val="002841CB"/>
    <w:rsid w:val="0029053A"/>
    <w:rsid w:val="002A1F55"/>
    <w:rsid w:val="002C0A82"/>
    <w:rsid w:val="002C1213"/>
    <w:rsid w:val="002C3980"/>
    <w:rsid w:val="002D1FD1"/>
    <w:rsid w:val="002D227F"/>
    <w:rsid w:val="002D255F"/>
    <w:rsid w:val="002E6908"/>
    <w:rsid w:val="00303783"/>
    <w:rsid w:val="003048BB"/>
    <w:rsid w:val="00322AA2"/>
    <w:rsid w:val="003252FF"/>
    <w:rsid w:val="003352C8"/>
    <w:rsid w:val="00335BE8"/>
    <w:rsid w:val="00352F3D"/>
    <w:rsid w:val="003534DB"/>
    <w:rsid w:val="00356AE4"/>
    <w:rsid w:val="00363293"/>
    <w:rsid w:val="0037471F"/>
    <w:rsid w:val="00384890"/>
    <w:rsid w:val="00391C15"/>
    <w:rsid w:val="003A2172"/>
    <w:rsid w:val="003A73A7"/>
    <w:rsid w:val="003B62BD"/>
    <w:rsid w:val="003B7D85"/>
    <w:rsid w:val="003D34C1"/>
    <w:rsid w:val="003E1959"/>
    <w:rsid w:val="003E6057"/>
    <w:rsid w:val="003F38D4"/>
    <w:rsid w:val="003F65BB"/>
    <w:rsid w:val="00413D41"/>
    <w:rsid w:val="00420248"/>
    <w:rsid w:val="004237F0"/>
    <w:rsid w:val="00431616"/>
    <w:rsid w:val="00434697"/>
    <w:rsid w:val="00434B9E"/>
    <w:rsid w:val="00436865"/>
    <w:rsid w:val="00437421"/>
    <w:rsid w:val="004447D5"/>
    <w:rsid w:val="0044714B"/>
    <w:rsid w:val="004526AE"/>
    <w:rsid w:val="00471459"/>
    <w:rsid w:val="004800E2"/>
    <w:rsid w:val="004B2F03"/>
    <w:rsid w:val="004B38B6"/>
    <w:rsid w:val="004B41FA"/>
    <w:rsid w:val="004C0742"/>
    <w:rsid w:val="004C24CA"/>
    <w:rsid w:val="004C41AC"/>
    <w:rsid w:val="004D4451"/>
    <w:rsid w:val="004D4A41"/>
    <w:rsid w:val="004D734D"/>
    <w:rsid w:val="004E3164"/>
    <w:rsid w:val="004E45CF"/>
    <w:rsid w:val="004E5E97"/>
    <w:rsid w:val="004F72C7"/>
    <w:rsid w:val="00511429"/>
    <w:rsid w:val="00516AE1"/>
    <w:rsid w:val="005268DC"/>
    <w:rsid w:val="00531A1C"/>
    <w:rsid w:val="005347D1"/>
    <w:rsid w:val="0053569F"/>
    <w:rsid w:val="00541DBD"/>
    <w:rsid w:val="00560145"/>
    <w:rsid w:val="00564BD3"/>
    <w:rsid w:val="0057134C"/>
    <w:rsid w:val="00573A0C"/>
    <w:rsid w:val="00575C3B"/>
    <w:rsid w:val="00584BC3"/>
    <w:rsid w:val="00584DD8"/>
    <w:rsid w:val="00590850"/>
    <w:rsid w:val="00591A74"/>
    <w:rsid w:val="005B1E30"/>
    <w:rsid w:val="005C6CA6"/>
    <w:rsid w:val="005D071D"/>
    <w:rsid w:val="005D6B6D"/>
    <w:rsid w:val="00602F3C"/>
    <w:rsid w:val="00610C3F"/>
    <w:rsid w:val="00621B46"/>
    <w:rsid w:val="006322A8"/>
    <w:rsid w:val="0064579A"/>
    <w:rsid w:val="006529AA"/>
    <w:rsid w:val="00662047"/>
    <w:rsid w:val="006660A6"/>
    <w:rsid w:val="00666AEC"/>
    <w:rsid w:val="00671060"/>
    <w:rsid w:val="00692D64"/>
    <w:rsid w:val="00693F88"/>
    <w:rsid w:val="00694B81"/>
    <w:rsid w:val="006E3403"/>
    <w:rsid w:val="006E4610"/>
    <w:rsid w:val="006E7A74"/>
    <w:rsid w:val="006F64CA"/>
    <w:rsid w:val="006F7A99"/>
    <w:rsid w:val="0070299A"/>
    <w:rsid w:val="007040E4"/>
    <w:rsid w:val="0070542A"/>
    <w:rsid w:val="007075D2"/>
    <w:rsid w:val="0071106D"/>
    <w:rsid w:val="0071209E"/>
    <w:rsid w:val="00732D2A"/>
    <w:rsid w:val="007379E1"/>
    <w:rsid w:val="00760F3B"/>
    <w:rsid w:val="00774CA0"/>
    <w:rsid w:val="00780D47"/>
    <w:rsid w:val="007A092A"/>
    <w:rsid w:val="007A502C"/>
    <w:rsid w:val="007C1775"/>
    <w:rsid w:val="007C49C4"/>
    <w:rsid w:val="007C5D31"/>
    <w:rsid w:val="007C7923"/>
    <w:rsid w:val="007D39F6"/>
    <w:rsid w:val="007D58CF"/>
    <w:rsid w:val="007E0162"/>
    <w:rsid w:val="007E12C5"/>
    <w:rsid w:val="007E509A"/>
    <w:rsid w:val="00800D01"/>
    <w:rsid w:val="00802064"/>
    <w:rsid w:val="00802F76"/>
    <w:rsid w:val="00825E33"/>
    <w:rsid w:val="00827D75"/>
    <w:rsid w:val="008334DD"/>
    <w:rsid w:val="00834846"/>
    <w:rsid w:val="00846EFC"/>
    <w:rsid w:val="008518AD"/>
    <w:rsid w:val="0086147C"/>
    <w:rsid w:val="008745C3"/>
    <w:rsid w:val="00874E85"/>
    <w:rsid w:val="00882814"/>
    <w:rsid w:val="00884111"/>
    <w:rsid w:val="00885204"/>
    <w:rsid w:val="008C78DA"/>
    <w:rsid w:val="008F6566"/>
    <w:rsid w:val="00903536"/>
    <w:rsid w:val="0090426A"/>
    <w:rsid w:val="009056A3"/>
    <w:rsid w:val="009078E2"/>
    <w:rsid w:val="009143FC"/>
    <w:rsid w:val="00916F4D"/>
    <w:rsid w:val="00941A75"/>
    <w:rsid w:val="00942232"/>
    <w:rsid w:val="00943A23"/>
    <w:rsid w:val="00947285"/>
    <w:rsid w:val="00955D27"/>
    <w:rsid w:val="0096316B"/>
    <w:rsid w:val="00967268"/>
    <w:rsid w:val="00982D79"/>
    <w:rsid w:val="00984DCB"/>
    <w:rsid w:val="009A041E"/>
    <w:rsid w:val="009A0617"/>
    <w:rsid w:val="009B217A"/>
    <w:rsid w:val="009C458E"/>
    <w:rsid w:val="009D5743"/>
    <w:rsid w:val="009F3D95"/>
    <w:rsid w:val="00A02F79"/>
    <w:rsid w:val="00A055EC"/>
    <w:rsid w:val="00A165C9"/>
    <w:rsid w:val="00A21291"/>
    <w:rsid w:val="00A306DE"/>
    <w:rsid w:val="00A363AD"/>
    <w:rsid w:val="00A418FC"/>
    <w:rsid w:val="00A433CA"/>
    <w:rsid w:val="00A466CD"/>
    <w:rsid w:val="00A511BB"/>
    <w:rsid w:val="00A56FD3"/>
    <w:rsid w:val="00A57BC2"/>
    <w:rsid w:val="00A70064"/>
    <w:rsid w:val="00A7661D"/>
    <w:rsid w:val="00A866D4"/>
    <w:rsid w:val="00A91E29"/>
    <w:rsid w:val="00A94A38"/>
    <w:rsid w:val="00AA5628"/>
    <w:rsid w:val="00AC037C"/>
    <w:rsid w:val="00AC13BF"/>
    <w:rsid w:val="00AD1193"/>
    <w:rsid w:val="00AD1A47"/>
    <w:rsid w:val="00AD594A"/>
    <w:rsid w:val="00B0494B"/>
    <w:rsid w:val="00B4261A"/>
    <w:rsid w:val="00B55481"/>
    <w:rsid w:val="00B640FD"/>
    <w:rsid w:val="00B71D99"/>
    <w:rsid w:val="00B8421D"/>
    <w:rsid w:val="00BA08E1"/>
    <w:rsid w:val="00BA74C8"/>
    <w:rsid w:val="00BB04A3"/>
    <w:rsid w:val="00BE6908"/>
    <w:rsid w:val="00BE7BC7"/>
    <w:rsid w:val="00C01C9F"/>
    <w:rsid w:val="00C16041"/>
    <w:rsid w:val="00C16FA1"/>
    <w:rsid w:val="00C217E2"/>
    <w:rsid w:val="00C24AB8"/>
    <w:rsid w:val="00C3540C"/>
    <w:rsid w:val="00C41EE3"/>
    <w:rsid w:val="00C43A0E"/>
    <w:rsid w:val="00C734BE"/>
    <w:rsid w:val="00C81E58"/>
    <w:rsid w:val="00C83B8B"/>
    <w:rsid w:val="00C8469C"/>
    <w:rsid w:val="00C84AF9"/>
    <w:rsid w:val="00C84D52"/>
    <w:rsid w:val="00C94ACC"/>
    <w:rsid w:val="00C95098"/>
    <w:rsid w:val="00CC4AFF"/>
    <w:rsid w:val="00CD048B"/>
    <w:rsid w:val="00CD0E96"/>
    <w:rsid w:val="00CD2533"/>
    <w:rsid w:val="00CE0C7D"/>
    <w:rsid w:val="00CE6655"/>
    <w:rsid w:val="00CF220A"/>
    <w:rsid w:val="00D06972"/>
    <w:rsid w:val="00D226DD"/>
    <w:rsid w:val="00D37F38"/>
    <w:rsid w:val="00D56360"/>
    <w:rsid w:val="00D63708"/>
    <w:rsid w:val="00D71919"/>
    <w:rsid w:val="00D729A6"/>
    <w:rsid w:val="00D90DD4"/>
    <w:rsid w:val="00D94600"/>
    <w:rsid w:val="00DC4EB7"/>
    <w:rsid w:val="00DC689F"/>
    <w:rsid w:val="00DD00D8"/>
    <w:rsid w:val="00DE5E78"/>
    <w:rsid w:val="00E00752"/>
    <w:rsid w:val="00E4225E"/>
    <w:rsid w:val="00E428B8"/>
    <w:rsid w:val="00E44C3A"/>
    <w:rsid w:val="00E50331"/>
    <w:rsid w:val="00E5092C"/>
    <w:rsid w:val="00E52443"/>
    <w:rsid w:val="00E62222"/>
    <w:rsid w:val="00E6636E"/>
    <w:rsid w:val="00E7342E"/>
    <w:rsid w:val="00E83E4A"/>
    <w:rsid w:val="00E97200"/>
    <w:rsid w:val="00EA0C2F"/>
    <w:rsid w:val="00EB0288"/>
    <w:rsid w:val="00EE0617"/>
    <w:rsid w:val="00EE1B0F"/>
    <w:rsid w:val="00EE25AD"/>
    <w:rsid w:val="00F00B30"/>
    <w:rsid w:val="00F14325"/>
    <w:rsid w:val="00F147B9"/>
    <w:rsid w:val="00F17A5D"/>
    <w:rsid w:val="00F23D77"/>
    <w:rsid w:val="00F27C7B"/>
    <w:rsid w:val="00F5513D"/>
    <w:rsid w:val="00F75B01"/>
    <w:rsid w:val="00F84B96"/>
    <w:rsid w:val="00F931DA"/>
    <w:rsid w:val="00FA359C"/>
    <w:rsid w:val="00FA6E80"/>
    <w:rsid w:val="00FA7BCA"/>
    <w:rsid w:val="00FC36B0"/>
    <w:rsid w:val="00FC621A"/>
    <w:rsid w:val="00FE4FF9"/>
    <w:rsid w:val="00FE5949"/>
    <w:rsid w:val="00FF3635"/>
    <w:rsid w:val="00FF6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8D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47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1</Pages>
  <Words>155</Words>
  <Characters>839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582/2017</dc:title>
  <dc:subject/>
  <dc:creator>carolina</dc:creator>
  <cp:keywords/>
  <dc:description/>
  <cp:lastModifiedBy>not_apoio</cp:lastModifiedBy>
  <cp:revision>77</cp:revision>
  <cp:lastPrinted>2017-06-28T12:54:00Z</cp:lastPrinted>
  <dcterms:created xsi:type="dcterms:W3CDTF">2017-06-28T12:54:00Z</dcterms:created>
  <dcterms:modified xsi:type="dcterms:W3CDTF">2019-01-31T12:11:00Z</dcterms:modified>
</cp:coreProperties>
</file>